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9"/>
        <w:gridCol w:w="6111"/>
      </w:tblGrid>
      <w:tr w:rsidR="009A1E39" w:rsidTr="00FB09EB">
        <w:tc>
          <w:tcPr>
            <w:tcW w:w="3969" w:type="dxa"/>
          </w:tcPr>
          <w:p w:rsidR="00FB09EB" w:rsidRPr="003E7AA0" w:rsidRDefault="009A1E39" w:rsidP="009A1E39">
            <w:pPr>
              <w:pStyle w:val="ad"/>
              <w:rPr>
                <w:sz w:val="56"/>
                <w:lang w:val="ru-RU"/>
              </w:rPr>
            </w:pPr>
            <w:r w:rsidRPr="00FB09EB">
              <w:rPr>
                <w:sz w:val="56"/>
                <w:lang w:val="ru-RU"/>
              </w:rPr>
              <w:t>Фамилия Имя Отчество</w:t>
            </w:r>
          </w:p>
          <w:p w:rsidR="009A1E39" w:rsidRPr="009C3165" w:rsidRDefault="003E7AA0" w:rsidP="00190F1C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  <w:r w:rsidRPr="009C3165">
              <w:rPr>
                <w:b/>
                <w:sz w:val="26"/>
                <w:szCs w:val="26"/>
                <w:lang w:val="ru-RU"/>
              </w:rPr>
              <w:t>Желаемая должность</w:t>
            </w:r>
          </w:p>
        </w:tc>
        <w:tc>
          <w:tcPr>
            <w:tcW w:w="6111" w:type="dxa"/>
          </w:tcPr>
          <w:tbl>
            <w:tblPr>
              <w:tblStyle w:val="ac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529"/>
              <w:gridCol w:w="582"/>
            </w:tblGrid>
            <w:tr w:rsidR="00D46D66" w:rsidRPr="009D0878" w:rsidTr="00647288">
              <w:tc>
                <w:tcPr>
                  <w:tcW w:w="5529" w:type="dxa"/>
                  <w:tcMar>
                    <w:top w:w="0" w:type="dxa"/>
                    <w:left w:w="720" w:type="dxa"/>
                    <w:right w:w="29" w:type="dxa"/>
                  </w:tcMar>
                  <w:vAlign w:val="bottom"/>
                </w:tcPr>
                <w:p w:rsidR="00D46D66" w:rsidRPr="00FB09EB" w:rsidRDefault="00647288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</w:pPr>
                  <w:r w:rsidRPr="00FB09EB"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>Дата рождения</w:t>
                  </w:r>
                </w:p>
              </w:tc>
              <w:tc>
                <w:tcPr>
                  <w:tcW w:w="582" w:type="dxa"/>
                  <w:tcMar>
                    <w:top w:w="0" w:type="dxa"/>
                    <w:left w:w="0" w:type="dxa"/>
                    <w:right w:w="0" w:type="dxa"/>
                  </w:tcMar>
                  <w:vAlign w:val="bottom"/>
                </w:tcPr>
                <w:p w:rsidR="00D46D66" w:rsidRPr="009D0878" w:rsidRDefault="00FB09EB" w:rsidP="000279D9">
                  <w:pPr>
                    <w:pStyle w:val="Icons"/>
                  </w:pPr>
                  <w:r>
                    <w:object w:dxaOrig="300" w:dyaOrig="360">
                      <v:shape id="_x0000_i1025" type="#_x0000_t75" style="width:10.5pt;height:9pt" o:ole="">
                        <v:imagedata r:id="rId8" o:title=""/>
                      </v:shape>
                      <o:OLEObject Type="Embed" ProgID="PBrush" ShapeID="_x0000_i1025" DrawAspect="Content" ObjectID="_1734458374" r:id="rId9"/>
                    </w:object>
                  </w:r>
                </w:p>
              </w:tc>
            </w:tr>
            <w:tr w:rsidR="00647288" w:rsidRPr="009D0878" w:rsidTr="00647288">
              <w:trPr>
                <w:trHeight w:val="248"/>
              </w:trPr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bottom"/>
                </w:tcPr>
                <w:p w:rsidR="00647288" w:rsidRPr="00FB09EB" w:rsidRDefault="00647288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</w:pPr>
                  <w:r w:rsidRPr="00FB09EB"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>Город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647288" w:rsidRPr="009D0878" w:rsidRDefault="00647288" w:rsidP="000279D9">
                  <w:pPr>
                    <w:pStyle w:val="Icons"/>
                  </w:pPr>
                  <w:r w:rsidRPr="009D0878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6979B7D0" wp14:editId="7D8D860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C903FC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e97ad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47288" w:rsidRPr="009D0878" w:rsidTr="00647288"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bottom"/>
                </w:tcPr>
                <w:p w:rsidR="00647288" w:rsidRPr="00FB09EB" w:rsidRDefault="00647288" w:rsidP="00D46D66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B09EB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  <w:r w:rsidR="00620E33"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>-</w:t>
                  </w:r>
                  <w:r w:rsidRPr="00FB09EB">
                    <w:rPr>
                      <w:rFonts w:asciiTheme="majorHAnsi" w:hAnsiTheme="majorHAnsi" w:cstheme="maj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</w:tcPr>
                <w:p w:rsidR="00647288" w:rsidRPr="009D0878" w:rsidRDefault="00647288" w:rsidP="00647288">
                  <w:pPr>
                    <w:pStyle w:val="Icons"/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395B5764" wp14:editId="00346EA0">
                            <wp:extent cx="144000" cy="96101"/>
                            <wp:effectExtent l="0" t="0" r="8890" b="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44000" cy="96101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056842F" id="Freeform 5" o:spid="_x0000_s1026" alt="Email icon" style="width:11.35pt;height: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KAWA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" path="m108,21r,l60,58,12,21v-1,-1,-1,-2,,-3c13,16,14,16,16,17l60,51,104,17v1,-1,3,-1,4,1c109,19,109,20,108,21r,xm114,r,l6,c3,,,3,,6l,74v,3,3,6,6,6l114,80v3,,6,-3,6,-6l120,6c120,3,117,,114,xe" fillcolor="#7e97ad [3204]" stroked="f" strokeweight="0">
                            <v:path arrowok="t" o:connecttype="custom" o:connectlocs="129600,25227;129600,25227;72000,69673;14400,25227;14400,21623;19200,20421;72000,61264;124800,20421;129600,21623;129600,25227;129600,25227;136800,0;136800,0;7200,0;0,7208;0,88893;7200,96101;136800,96101;144000,88893;144000,7208;136800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47288" w:rsidRPr="009D0878" w:rsidTr="00647288">
              <w:trPr>
                <w:trHeight w:val="80"/>
              </w:trPr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center"/>
                </w:tcPr>
                <w:p w:rsidR="00647288" w:rsidRPr="00FB09EB" w:rsidRDefault="00647288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B09EB"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>Телефон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</w:tcPr>
                <w:p w:rsidR="00647288" w:rsidRPr="009D0878" w:rsidRDefault="00647288" w:rsidP="000279D9">
                  <w:pPr>
                    <w:pStyle w:val="Icons"/>
                  </w:pPr>
                  <w:r w:rsidRPr="009D0878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768494B0" wp14:editId="5749165A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70F724F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e97ad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6850B3" w:rsidRPr="001A4F71" w:rsidTr="009A1E39">
        <w:tc>
          <w:tcPr>
            <w:tcW w:w="3969" w:type="dxa"/>
            <w:tcMar>
              <w:right w:w="475" w:type="dxa"/>
            </w:tcMar>
          </w:tcPr>
          <w:p w:rsidR="006850B3" w:rsidRPr="009C3165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D817AE" w:rsidRPr="001A4F71" w:rsidRDefault="00D817AE" w:rsidP="00D817AE">
            <w:pPr>
              <w:pStyle w:val="3"/>
              <w:spacing w:before="0"/>
              <w:outlineLvl w:val="2"/>
              <w:rPr>
                <w:rFonts w:cstheme="majorHAnsi"/>
                <w:szCs w:val="20"/>
                <w:lang w:val="ru-RU"/>
              </w:rPr>
            </w:pPr>
            <w:r w:rsidRPr="001A4F71">
              <w:rPr>
                <w:rFonts w:cstheme="majorHAnsi"/>
                <w:szCs w:val="20"/>
                <w:lang w:val="ru-RU"/>
              </w:rPr>
              <w:t>месяц/год – месяц/год</w:t>
            </w:r>
          </w:p>
          <w:p w:rsidR="00D817AE" w:rsidRPr="009C3165" w:rsidRDefault="001A4F71" w:rsidP="009C3165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Специальность</w:t>
            </w:r>
          </w:p>
          <w:p w:rsidR="006850B3" w:rsidRPr="00537652" w:rsidRDefault="001A4F71" w:rsidP="001A4F71">
            <w:pPr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  <w:t>Факультет, образовательное учреждение, город</w:t>
            </w:r>
          </w:p>
          <w:p w:rsidR="001A4F71" w:rsidRPr="001A4F71" w:rsidRDefault="001A4F71" w:rsidP="001A4F71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Диплом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1A4F71" w:rsidRDefault="001A4F71" w:rsidP="001A4F71">
            <w:pPr>
              <w:pStyle w:val="3"/>
              <w:spacing w:before="0"/>
              <w:outlineLvl w:val="2"/>
              <w:rPr>
                <w:rFonts w:cstheme="majorHAnsi"/>
                <w:szCs w:val="20"/>
                <w:lang w:val="ru-RU"/>
              </w:rPr>
            </w:pPr>
            <w:r w:rsidRPr="001A4F71">
              <w:rPr>
                <w:rFonts w:cstheme="majorHAnsi"/>
                <w:szCs w:val="20"/>
                <w:lang w:val="ru-RU"/>
              </w:rPr>
              <w:t xml:space="preserve">месяц/год – </w:t>
            </w:r>
            <w:r w:rsidR="00537652">
              <w:rPr>
                <w:rFonts w:cstheme="majorHAnsi"/>
                <w:szCs w:val="20"/>
                <w:lang w:val="ru-RU"/>
              </w:rPr>
              <w:t>текущее время</w:t>
            </w:r>
          </w:p>
          <w:p w:rsidR="001A4F71" w:rsidRPr="009C3165" w:rsidRDefault="001A4F71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9C3165">
              <w:rPr>
                <w:rFonts w:cstheme="majorHAnsi"/>
                <w:sz w:val="24"/>
                <w:szCs w:val="24"/>
                <w:lang w:val="ru-RU"/>
              </w:rPr>
              <w:t xml:space="preserve">Должность / </w:t>
            </w:r>
            <w:r w:rsidRPr="009C3165">
              <w:rPr>
                <w:rStyle w:val="af"/>
                <w:rFonts w:cstheme="majorHAnsi"/>
                <w:sz w:val="24"/>
                <w:szCs w:val="24"/>
                <w:lang w:val="ru-RU"/>
              </w:rPr>
              <w:t>Компания, город</w:t>
            </w:r>
          </w:p>
          <w:p w:rsidR="001A4F71" w:rsidRDefault="001A4F71" w:rsidP="001A4F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C316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Функциональные обязанности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1A4F71" w:rsidRPr="001A4F71" w:rsidRDefault="001A4F71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Pr="007B1B9E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Перечень служебных обязанностей</w:t>
            </w: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1A4F71" w:rsidRPr="001A4F71" w:rsidRDefault="001A4F71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</w:p>
          <w:p w:rsidR="001A4F71" w:rsidRPr="007B1B9E" w:rsidRDefault="001A4F71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</w:p>
          <w:p w:rsidR="001A4F71" w:rsidRPr="009C3165" w:rsidRDefault="001A4F71" w:rsidP="001A4F71">
            <w:pPr>
              <w:pStyle w:val="3"/>
              <w:spacing w:before="120"/>
              <w:outlineLvl w:val="2"/>
              <w:rPr>
                <w:rFonts w:cstheme="majorHAnsi"/>
                <w:szCs w:val="20"/>
                <w:lang w:val="ru-RU"/>
              </w:rPr>
            </w:pPr>
            <w:r w:rsidRPr="009C3165">
              <w:rPr>
                <w:rFonts w:cstheme="majorHAnsi"/>
                <w:szCs w:val="20"/>
                <w:lang w:val="ru-RU"/>
              </w:rPr>
              <w:t>месяц/год – месяц/год</w:t>
            </w:r>
          </w:p>
          <w:p w:rsidR="001A4F71" w:rsidRPr="009C3165" w:rsidRDefault="001A4F71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9C3165">
              <w:rPr>
                <w:rFonts w:cstheme="majorHAnsi"/>
                <w:sz w:val="24"/>
                <w:szCs w:val="24"/>
                <w:lang w:val="ru-RU"/>
              </w:rPr>
              <w:t xml:space="preserve">Должность / </w:t>
            </w:r>
            <w:r w:rsidRPr="009C3165">
              <w:rPr>
                <w:rStyle w:val="af"/>
                <w:rFonts w:cstheme="majorHAnsi"/>
                <w:sz w:val="24"/>
                <w:szCs w:val="24"/>
                <w:lang w:val="ru-RU"/>
              </w:rPr>
              <w:t>Компания, город</w:t>
            </w:r>
          </w:p>
          <w:p w:rsidR="001A4F71" w:rsidRDefault="001A4F71" w:rsidP="001A4F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C316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Функциональные обязанности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1A4F71" w:rsidRPr="001A4F71" w:rsidRDefault="001A4F71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Pr="007B1B9E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Перечень служебных обязанностей</w:t>
            </w: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6850B3" w:rsidRPr="00537652" w:rsidRDefault="001A4F71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</w:p>
          <w:p w:rsidR="00537652" w:rsidRPr="00537652" w:rsidRDefault="00537652" w:rsidP="001A4F71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  <w:bookmarkStart w:id="0" w:name="_GoBack"/>
            <w:bookmarkEnd w:id="0"/>
          </w:p>
        </w:tc>
      </w:tr>
      <w:tr w:rsidR="006850B3" w:rsidRPr="009A1E39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6850B3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Навыки</w:t>
            </w: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Умения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Опыт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Владение компьютером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Знание иностранных языков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Ответственность</w:t>
            </w: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Внимание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Исполнительность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Коммуникабельность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6850B3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Пунктуальность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cstheme="majorHAnsi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Семейное положение</w:t>
            </w:r>
            <w:r w:rsidRPr="007B1B9E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Дети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Водительское удостоверение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6850B3" w:rsidRPr="00537652" w:rsidRDefault="00537652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…</w:t>
            </w:r>
          </w:p>
        </w:tc>
      </w:tr>
    </w:tbl>
    <w:p w:rsidR="006850B3" w:rsidRPr="00537652" w:rsidRDefault="006850B3">
      <w:pPr>
        <w:rPr>
          <w:lang w:val="ru-RU"/>
        </w:rPr>
      </w:pPr>
    </w:p>
    <w:sectPr w:rsidR="006850B3" w:rsidRPr="00537652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7C" w:rsidRDefault="00D4177C">
      <w:pPr>
        <w:spacing w:after="0"/>
      </w:pPr>
      <w:r>
        <w:separator/>
      </w:r>
    </w:p>
  </w:endnote>
  <w:endnote w:type="continuationSeparator" w:id="0">
    <w:p w:rsidR="00D4177C" w:rsidRDefault="00D41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84725A">
    <w:pPr>
      <w:pStyle w:val="a6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76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7C" w:rsidRDefault="00D4177C">
      <w:pPr>
        <w:spacing w:after="0"/>
      </w:pPr>
      <w:r>
        <w:separator/>
      </w:r>
    </w:p>
  </w:footnote>
  <w:footnote w:type="continuationSeparator" w:id="0">
    <w:p w:rsidR="00D4177C" w:rsidRDefault="00D417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190F1C"/>
    <w:rsid w:val="001A4F71"/>
    <w:rsid w:val="003E7AA0"/>
    <w:rsid w:val="00537652"/>
    <w:rsid w:val="005930A0"/>
    <w:rsid w:val="00620E33"/>
    <w:rsid w:val="00647288"/>
    <w:rsid w:val="00653F8F"/>
    <w:rsid w:val="006850B3"/>
    <w:rsid w:val="00755940"/>
    <w:rsid w:val="007B1B9E"/>
    <w:rsid w:val="007D559B"/>
    <w:rsid w:val="0084725A"/>
    <w:rsid w:val="009A1E39"/>
    <w:rsid w:val="009C3165"/>
    <w:rsid w:val="00B37D52"/>
    <w:rsid w:val="00BA2B1B"/>
    <w:rsid w:val="00C24DC7"/>
    <w:rsid w:val="00CD2934"/>
    <w:rsid w:val="00D4177C"/>
    <w:rsid w:val="00D46D66"/>
    <w:rsid w:val="00D817AE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862C-437A-43AD-832F-8D59F10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217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Admin</cp:lastModifiedBy>
  <cp:revision>8</cp:revision>
  <dcterms:created xsi:type="dcterms:W3CDTF">2020-12-24T22:56:00Z</dcterms:created>
  <dcterms:modified xsi:type="dcterms:W3CDTF">2023-01-05T18:13:00Z</dcterms:modified>
</cp:coreProperties>
</file>